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27" w:rsidRDefault="00E86A27" w:rsidP="006E442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Sebastián Ignacio Zamora Correa</w:t>
      </w:r>
    </w:p>
    <w:p w:rsidR="00E86A27" w:rsidRPr="006E442A" w:rsidRDefault="00E86A27" w:rsidP="006E44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Pasaje Los Cisnes # 897 – Villa Nueva Horizonte / Machali</w:t>
      </w:r>
    </w:p>
    <w:p w:rsidR="00E86A27" w:rsidRDefault="00E86A27" w:rsidP="006E442A">
      <w:pPr>
        <w:jc w:val="center"/>
        <w:rPr>
          <w:rFonts w:ascii="Arial" w:hAnsi="Arial" w:cs="Arial"/>
          <w:b/>
          <w:sz w:val="44"/>
          <w:szCs w:val="44"/>
        </w:rPr>
      </w:pPr>
    </w:p>
    <w:p w:rsidR="00E86A27" w:rsidRDefault="00E86A27" w:rsidP="00697216">
      <w:pPr>
        <w:shd w:val="clear" w:color="auto" w:fill="D9D9D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</w:t>
      </w:r>
    </w:p>
    <w:p w:rsidR="00E86A27" w:rsidRDefault="00E86A27" w:rsidP="006E442A">
      <w:pPr>
        <w:jc w:val="both"/>
        <w:rPr>
          <w:rFonts w:ascii="Arial" w:hAnsi="Arial" w:cs="Arial"/>
          <w:b/>
          <w:sz w:val="28"/>
          <w:szCs w:val="28"/>
        </w:rPr>
      </w:pP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Nacimiento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20 de Enero de 1995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Cédula de Identidad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18.650.845 – 9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Teléfono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88419892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 w:rsidRPr="00697216">
        <w:rPr>
          <w:rFonts w:ascii="Arial" w:hAnsi="Arial" w:cs="Arial"/>
          <w:sz w:val="28"/>
          <w:szCs w:val="28"/>
        </w:rPr>
        <w:t xml:space="preserve">szamdomi.zamora@gmail.com    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Soltero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Servicio Militar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Al día</w:t>
      </w: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6E442A">
      <w:pPr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697216">
      <w:pPr>
        <w:shd w:val="clear" w:color="auto" w:fill="D9D9D9"/>
        <w:jc w:val="both"/>
        <w:rPr>
          <w:rFonts w:ascii="Arial" w:hAnsi="Arial" w:cs="Arial"/>
          <w:b/>
          <w:sz w:val="28"/>
          <w:szCs w:val="28"/>
        </w:rPr>
      </w:pPr>
      <w:r w:rsidRPr="00697216">
        <w:rPr>
          <w:rFonts w:ascii="Arial" w:hAnsi="Arial" w:cs="Arial"/>
          <w:b/>
          <w:sz w:val="28"/>
          <w:szCs w:val="28"/>
        </w:rPr>
        <w:t>ANTECEDENTES ACADEMICOS</w:t>
      </w:r>
    </w:p>
    <w:p w:rsidR="00E86A27" w:rsidRDefault="00E86A27" w:rsidP="006E442A">
      <w:pPr>
        <w:jc w:val="both"/>
        <w:rPr>
          <w:rFonts w:ascii="Arial" w:hAnsi="Arial" w:cs="Arial"/>
          <w:b/>
          <w:sz w:val="28"/>
          <w:szCs w:val="28"/>
        </w:rPr>
      </w:pPr>
    </w:p>
    <w:p w:rsidR="00E86A27" w:rsidRDefault="00E86A27" w:rsidP="004C0267">
      <w:pPr>
        <w:spacing w:after="0" w:line="240" w:lineRule="auto"/>
        <w:ind w:left="2832" w:hanging="28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Enseñanza Básica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>Completa,  Colegio Los Llanos</w:t>
      </w:r>
    </w:p>
    <w:p w:rsidR="00E86A27" w:rsidRDefault="00E86A27" w:rsidP="004C0267">
      <w:pPr>
        <w:spacing w:after="0" w:line="240" w:lineRule="auto"/>
        <w:ind w:left="354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 – 39, Machali.</w:t>
      </w:r>
    </w:p>
    <w:p w:rsidR="00E86A27" w:rsidRDefault="00E86A27" w:rsidP="008D6B1E">
      <w:pPr>
        <w:rPr>
          <w:rFonts w:ascii="Arial" w:hAnsi="Arial" w:cs="Arial"/>
          <w:sz w:val="28"/>
          <w:szCs w:val="28"/>
        </w:rPr>
      </w:pPr>
    </w:p>
    <w:p w:rsidR="00E86A27" w:rsidRDefault="00E86A27" w:rsidP="004C026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C0267">
        <w:rPr>
          <w:rFonts w:ascii="Arial" w:hAnsi="Arial" w:cs="Arial"/>
          <w:b/>
          <w:sz w:val="28"/>
          <w:szCs w:val="28"/>
        </w:rPr>
        <w:t>Enseñanza Media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Completa, Colegio Técnico Diego </w:t>
      </w:r>
    </w:p>
    <w:p w:rsidR="00E86A27" w:rsidRDefault="00E86A27" w:rsidP="004C0267">
      <w:pPr>
        <w:spacing w:after="0" w:line="240" w:lineRule="auto"/>
        <w:ind w:left="354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Portales,  Especialidad Técnico </w:t>
      </w:r>
      <w:r>
        <w:rPr>
          <w:rFonts w:ascii="Arial" w:hAnsi="Arial" w:cs="Arial"/>
          <w:sz w:val="28"/>
          <w:szCs w:val="28"/>
        </w:rPr>
        <w:tab/>
        <w:t>en Contabilidad, Machali.</w:t>
      </w:r>
    </w:p>
    <w:p w:rsidR="00E86A27" w:rsidRDefault="00E86A27" w:rsidP="00445C9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86A27" w:rsidRDefault="00E86A27" w:rsidP="00445C9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45C9F">
        <w:rPr>
          <w:rFonts w:ascii="Arial" w:hAnsi="Arial" w:cs="Arial"/>
          <w:b/>
          <w:sz w:val="28"/>
          <w:szCs w:val="28"/>
        </w:rPr>
        <w:t>Enseñanza superior</w:t>
      </w:r>
      <w:r>
        <w:rPr>
          <w:rFonts w:ascii="Arial" w:hAnsi="Arial" w:cs="Arial"/>
          <w:sz w:val="28"/>
          <w:szCs w:val="28"/>
        </w:rPr>
        <w:t xml:space="preserve">            :       Cursando técnico superior en  </w:t>
      </w:r>
    </w:p>
    <w:p w:rsidR="00E86A27" w:rsidRDefault="00E86A27" w:rsidP="00445C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minas ;universidad Aconcagua, </w:t>
      </w:r>
    </w:p>
    <w:p w:rsidR="00E86A27" w:rsidRDefault="00E86A27" w:rsidP="00445C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Machali.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A27" w:rsidRDefault="00E86A27" w:rsidP="00445C9F">
      <w:pPr>
        <w:tabs>
          <w:tab w:val="center" w:pos="4252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86A27" w:rsidRDefault="00E86A27" w:rsidP="00445C9F">
      <w:pPr>
        <w:spacing w:after="0"/>
        <w:jc w:val="both"/>
        <w:rPr>
          <w:rFonts w:ascii="Arial" w:hAnsi="Arial" w:cs="Arial"/>
          <w:sz w:val="28"/>
          <w:szCs w:val="28"/>
        </w:rPr>
      </w:pPr>
      <w:r w:rsidRPr="00D87B7B">
        <w:rPr>
          <w:rFonts w:ascii="Arial" w:hAnsi="Arial" w:cs="Arial"/>
          <w:b/>
          <w:sz w:val="28"/>
          <w:szCs w:val="28"/>
        </w:rPr>
        <w:t>Conocimientos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Uso de Herramientas Ofimáticas </w:t>
      </w:r>
    </w:p>
    <w:p w:rsidR="00E86A27" w:rsidRPr="005F4344" w:rsidRDefault="00E86A27" w:rsidP="00D87B7B">
      <w:pPr>
        <w:spacing w:after="0"/>
        <w:ind w:left="4248"/>
        <w:jc w:val="both"/>
        <w:rPr>
          <w:rFonts w:ascii="Arial" w:hAnsi="Arial" w:cs="Arial"/>
          <w:sz w:val="28"/>
          <w:szCs w:val="28"/>
          <w:lang w:val="en-US"/>
        </w:rPr>
      </w:pPr>
      <w:r w:rsidRPr="005F4344">
        <w:rPr>
          <w:rFonts w:ascii="Arial" w:hAnsi="Arial" w:cs="Arial"/>
          <w:sz w:val="28"/>
          <w:szCs w:val="28"/>
          <w:lang w:val="en-US"/>
        </w:rPr>
        <w:t>Microsoft Excel, Word y Outlook nivel usuario.</w:t>
      </w:r>
    </w:p>
    <w:p w:rsidR="00E86A27" w:rsidRDefault="00E86A27" w:rsidP="004C0267">
      <w:pPr>
        <w:shd w:val="clear" w:color="auto" w:fill="D9D9D9"/>
        <w:jc w:val="both"/>
        <w:rPr>
          <w:rFonts w:ascii="Arial" w:hAnsi="Arial" w:cs="Arial"/>
          <w:b/>
          <w:sz w:val="28"/>
          <w:szCs w:val="28"/>
        </w:rPr>
      </w:pPr>
      <w:r w:rsidRPr="00697216">
        <w:rPr>
          <w:rFonts w:ascii="Arial" w:hAnsi="Arial" w:cs="Arial"/>
          <w:b/>
          <w:sz w:val="28"/>
          <w:szCs w:val="28"/>
        </w:rPr>
        <w:t xml:space="preserve">ANTECEDENTES </w:t>
      </w:r>
      <w:r>
        <w:rPr>
          <w:rFonts w:ascii="Arial" w:hAnsi="Arial" w:cs="Arial"/>
          <w:b/>
          <w:sz w:val="28"/>
          <w:szCs w:val="28"/>
        </w:rPr>
        <w:t>LABORALES</w:t>
      </w:r>
    </w:p>
    <w:p w:rsidR="00E86A27" w:rsidRDefault="00E86A27" w:rsidP="002257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2257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 2011 – Feb 2012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Desempeñándose como </w:t>
      </w:r>
    </w:p>
    <w:p w:rsidR="00E86A27" w:rsidRDefault="00E86A27" w:rsidP="00CF2552">
      <w:pPr>
        <w:spacing w:after="0" w:line="240" w:lineRule="auto"/>
        <w:ind w:left="42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Ayudante de Bodega en “Fundo Santa Elena”, Comuna de Doñihue.</w:t>
      </w: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Desempeñándose como Cajero </w:t>
      </w:r>
    </w:p>
    <w:p w:rsidR="00E86A27" w:rsidRDefault="00E86A27" w:rsidP="00CF2552">
      <w:pPr>
        <w:spacing w:after="0" w:line="240" w:lineRule="auto"/>
        <w:ind w:left="42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Part-Time (Fin de semana) en </w:t>
      </w:r>
      <w:r w:rsidRPr="00CF2552">
        <w:rPr>
          <w:rFonts w:ascii="Arial" w:hAnsi="Arial" w:cs="Arial"/>
          <w:sz w:val="28"/>
          <w:szCs w:val="28"/>
        </w:rPr>
        <w:t>local “MrHungrie”</w:t>
      </w:r>
      <w:r>
        <w:rPr>
          <w:rFonts w:ascii="Arial" w:hAnsi="Arial" w:cs="Arial"/>
          <w:sz w:val="28"/>
          <w:szCs w:val="28"/>
        </w:rPr>
        <w:t>, Mall Plaza Rancagua.</w:t>
      </w: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 2012 – Feb 2013</w:t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Pr="00A058F9">
        <w:rPr>
          <w:rFonts w:ascii="Arial" w:hAnsi="Arial" w:cs="Arial"/>
          <w:color w:val="000000"/>
          <w:sz w:val="28"/>
          <w:szCs w:val="28"/>
        </w:rPr>
        <w:t>Práctica</w:t>
      </w:r>
      <w:r>
        <w:rPr>
          <w:rFonts w:ascii="Arial" w:hAnsi="Arial" w:cs="Arial"/>
          <w:color w:val="000000"/>
          <w:sz w:val="28"/>
          <w:szCs w:val="28"/>
        </w:rPr>
        <w:t xml:space="preserve"> Estudiantil realizada en  </w:t>
      </w:r>
    </w:p>
    <w:p w:rsidR="00E86A27" w:rsidRDefault="00E86A27" w:rsidP="00A058F9">
      <w:pPr>
        <w:spacing w:after="0" w:line="240" w:lineRule="auto"/>
        <w:ind w:left="424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Superintendencia de Servicios y Suministros, Sección transporte de vehículos livianos, </w:t>
      </w:r>
      <w:r w:rsidRPr="00A058F9">
        <w:rPr>
          <w:rFonts w:ascii="Arial" w:hAnsi="Arial" w:cs="Arial"/>
          <w:color w:val="000000"/>
          <w:sz w:val="28"/>
          <w:szCs w:val="28"/>
        </w:rPr>
        <w:t>Codelco Chile  División “El Teniente”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A058F9">
        <w:rPr>
          <w:rFonts w:ascii="Arial" w:hAnsi="Arial" w:cs="Arial"/>
          <w:color w:val="000000"/>
          <w:sz w:val="28"/>
          <w:szCs w:val="28"/>
        </w:rPr>
        <w:t xml:space="preserve"> Desempeñándose en </w:t>
      </w:r>
      <w:r>
        <w:rPr>
          <w:rFonts w:ascii="Arial" w:hAnsi="Arial" w:cs="Arial"/>
          <w:color w:val="000000"/>
          <w:sz w:val="28"/>
          <w:szCs w:val="28"/>
        </w:rPr>
        <w:t>R</w:t>
      </w:r>
      <w:r w:rsidRPr="00A058F9">
        <w:rPr>
          <w:rFonts w:ascii="Arial" w:hAnsi="Arial" w:cs="Arial"/>
          <w:color w:val="000000"/>
          <w:sz w:val="28"/>
          <w:szCs w:val="28"/>
        </w:rPr>
        <w:t xml:space="preserve">evisión de facturas, </w:t>
      </w:r>
      <w:r>
        <w:rPr>
          <w:rFonts w:ascii="Arial" w:hAnsi="Arial" w:cs="Arial"/>
          <w:color w:val="000000"/>
          <w:sz w:val="28"/>
          <w:szCs w:val="28"/>
        </w:rPr>
        <w:t>Ó</w:t>
      </w:r>
      <w:r w:rsidRPr="00A058F9">
        <w:rPr>
          <w:rFonts w:ascii="Arial" w:hAnsi="Arial" w:cs="Arial"/>
          <w:color w:val="000000"/>
          <w:sz w:val="28"/>
          <w:szCs w:val="28"/>
        </w:rPr>
        <w:t>rdenes de compra, Recepción</w:t>
      </w:r>
      <w:r>
        <w:rPr>
          <w:rFonts w:ascii="Arial" w:hAnsi="Arial" w:cs="Arial"/>
          <w:color w:val="000000"/>
          <w:sz w:val="28"/>
          <w:szCs w:val="28"/>
        </w:rPr>
        <w:t xml:space="preserve"> y envío</w:t>
      </w:r>
      <w:r w:rsidRPr="00A058F9">
        <w:rPr>
          <w:rFonts w:ascii="Arial" w:hAnsi="Arial" w:cs="Arial"/>
          <w:color w:val="000000"/>
          <w:sz w:val="28"/>
          <w:szCs w:val="28"/>
        </w:rPr>
        <w:t xml:space="preserve"> de camionetas</w:t>
      </w:r>
    </w:p>
    <w:p w:rsidR="00E86A27" w:rsidRPr="00A058F9" w:rsidRDefault="00E86A27" w:rsidP="00A058F9">
      <w:pPr>
        <w:spacing w:after="0" w:line="240" w:lineRule="auto"/>
        <w:ind w:left="424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</w:t>
      </w:r>
      <w:r w:rsidRPr="00A058F9">
        <w:rPr>
          <w:rFonts w:ascii="Arial" w:hAnsi="Arial" w:cs="Arial"/>
          <w:color w:val="000000"/>
          <w:sz w:val="28"/>
          <w:szCs w:val="28"/>
        </w:rPr>
        <w:t>odelco a mantención</w:t>
      </w:r>
      <w:r>
        <w:rPr>
          <w:rFonts w:ascii="Arial" w:hAnsi="Arial" w:cs="Arial"/>
          <w:color w:val="000000"/>
          <w:sz w:val="28"/>
          <w:szCs w:val="28"/>
        </w:rPr>
        <w:t xml:space="preserve"> y pautas </w:t>
      </w:r>
      <w:r w:rsidRPr="00A058F9">
        <w:rPr>
          <w:rFonts w:ascii="Arial" w:hAnsi="Arial" w:cs="Arial"/>
          <w:color w:val="000000"/>
          <w:sz w:val="28"/>
          <w:szCs w:val="28"/>
        </w:rPr>
        <w:t xml:space="preserve"> (Intermediario entre Codelco y empresas colaboradoras), análisis de costos de contratos entre Codelco y empresas colaboradoras.</w:t>
      </w: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6A27" w:rsidRDefault="00E86A27" w:rsidP="00BA61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2013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 xml:space="preserve">Desempeñándose como </w:t>
      </w:r>
    </w:p>
    <w:p w:rsidR="00E86A27" w:rsidRDefault="00E86A27" w:rsidP="00BA61C6">
      <w:pPr>
        <w:spacing w:after="0" w:line="240" w:lineRule="auto"/>
        <w:ind w:left="424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Asistente de piso Part-Time (Fin de semana) en </w:t>
      </w:r>
      <w:r w:rsidRPr="002A1C51">
        <w:rPr>
          <w:rFonts w:ascii="Arial" w:hAnsi="Arial" w:cs="Arial"/>
          <w:sz w:val="28"/>
          <w:szCs w:val="28"/>
        </w:rPr>
        <w:t xml:space="preserve">Grand casino </w:t>
      </w:r>
      <w:r>
        <w:rPr>
          <w:rFonts w:ascii="Arial" w:hAnsi="Arial" w:cs="Arial"/>
          <w:sz w:val="28"/>
          <w:szCs w:val="28"/>
        </w:rPr>
        <w:t>“</w:t>
      </w:r>
      <w:r w:rsidRPr="002A1C51">
        <w:rPr>
          <w:rFonts w:ascii="Arial" w:hAnsi="Arial" w:cs="Arial"/>
          <w:sz w:val="28"/>
          <w:szCs w:val="28"/>
        </w:rPr>
        <w:t>Monticello</w:t>
      </w:r>
      <w:r>
        <w:rPr>
          <w:rFonts w:ascii="Arial" w:hAnsi="Arial" w:cs="Arial"/>
          <w:sz w:val="28"/>
          <w:szCs w:val="28"/>
        </w:rPr>
        <w:t xml:space="preserve">”, </w:t>
      </w:r>
      <w:r w:rsidRPr="002A1C51">
        <w:rPr>
          <w:rFonts w:ascii="Arial" w:hAnsi="Arial" w:cs="Arial"/>
          <w:sz w:val="28"/>
          <w:szCs w:val="28"/>
        </w:rPr>
        <w:t xml:space="preserve"> sector </w:t>
      </w:r>
      <w:r>
        <w:rPr>
          <w:rFonts w:ascii="Arial" w:hAnsi="Arial" w:cs="Arial"/>
          <w:sz w:val="28"/>
          <w:szCs w:val="28"/>
        </w:rPr>
        <w:t xml:space="preserve"> SLOT, Máquinas de Apuesta, MVG y uso del sistema C.M.S.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2013/2014                            :         Desempeñándose        como  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Asistente   en     digitación     en 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943016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22571E">
        <w:rPr>
          <w:rFonts w:ascii="Arial" w:hAnsi="Arial" w:cs="Arial"/>
          <w:sz w:val="28"/>
          <w:szCs w:val="28"/>
          <w:lang w:val="en-US"/>
        </w:rPr>
        <w:t>Cencosud Retail S.A (</w:t>
      </w:r>
      <w:r>
        <w:rPr>
          <w:rFonts w:ascii="Arial" w:hAnsi="Arial" w:cs="Arial"/>
          <w:sz w:val="28"/>
          <w:szCs w:val="28"/>
          <w:lang w:val="en-US"/>
        </w:rPr>
        <w:t>“</w:t>
      </w:r>
      <w:smartTag w:uri="urn:schemas-microsoft-com:office:smarttags" w:element="City">
        <w:smartTag w:uri="urn:schemas-microsoft-com:office:smarttags" w:element="place">
          <w:r w:rsidRPr="0022571E">
            <w:rPr>
              <w:rFonts w:ascii="Arial" w:hAnsi="Arial" w:cs="Arial"/>
              <w:sz w:val="28"/>
              <w:szCs w:val="28"/>
              <w:lang w:val="en-US"/>
            </w:rPr>
            <w:t>Paris</w:t>
          </w:r>
        </w:smartTag>
      </w:smartTag>
      <w:r>
        <w:rPr>
          <w:rFonts w:ascii="Arial" w:hAnsi="Arial" w:cs="Arial"/>
          <w:sz w:val="28"/>
          <w:szCs w:val="28"/>
          <w:lang w:val="en-US"/>
        </w:rPr>
        <w:t>”</w:t>
      </w:r>
      <w:r w:rsidRPr="0022571E">
        <w:rPr>
          <w:rFonts w:ascii="Arial" w:hAnsi="Arial" w:cs="Arial"/>
          <w:sz w:val="28"/>
          <w:szCs w:val="28"/>
          <w:lang w:val="en-US"/>
        </w:rPr>
        <w:t>)</w:t>
      </w:r>
    </w:p>
    <w:p w:rsidR="00E86A27" w:rsidRPr="0022571E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71E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</w:t>
      </w:r>
      <w:r w:rsidRPr="0022571E">
        <w:rPr>
          <w:rFonts w:ascii="Arial" w:hAnsi="Arial" w:cs="Arial"/>
          <w:sz w:val="28"/>
          <w:szCs w:val="28"/>
        </w:rPr>
        <w:t>Emitiendo y preparando guías</w:t>
      </w:r>
    </w:p>
    <w:p w:rsidR="00E86A27" w:rsidRPr="0022571E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71E">
        <w:rPr>
          <w:rFonts w:ascii="Arial" w:hAnsi="Arial" w:cs="Arial"/>
          <w:sz w:val="28"/>
          <w:szCs w:val="28"/>
        </w:rPr>
        <w:t xml:space="preserve">                                                       De despacho para traslado de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Mercadería entre locales o hacia 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Clientes, emitiendo distintos tipo</w:t>
      </w:r>
    </w:p>
    <w:p w:rsidR="00E86A27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De informes ya sea de guías o     </w:t>
      </w:r>
    </w:p>
    <w:p w:rsidR="00E86A27" w:rsidRPr="0022571E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Requeridas por la empresa.           </w:t>
      </w:r>
      <w:r w:rsidRPr="0022571E">
        <w:rPr>
          <w:rFonts w:ascii="Arial" w:hAnsi="Arial" w:cs="Arial"/>
          <w:sz w:val="28"/>
          <w:szCs w:val="28"/>
        </w:rPr>
        <w:t xml:space="preserve">    </w:t>
      </w:r>
    </w:p>
    <w:p w:rsidR="00E86A27" w:rsidRPr="0022571E" w:rsidRDefault="00E86A27" w:rsidP="00C92B1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71E">
        <w:rPr>
          <w:rFonts w:ascii="Arial" w:hAnsi="Arial" w:cs="Arial"/>
          <w:sz w:val="28"/>
          <w:szCs w:val="28"/>
        </w:rPr>
        <w:t xml:space="preserve"> </w:t>
      </w:r>
    </w:p>
    <w:p w:rsidR="00E86A27" w:rsidRDefault="00E86A27" w:rsidP="002257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86A27" w:rsidRDefault="00E86A27" w:rsidP="002257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86A27" w:rsidRDefault="00E86A27" w:rsidP="002257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Sebastián Zamora Correa</w:t>
      </w:r>
    </w:p>
    <w:p w:rsidR="00E86A27" w:rsidRPr="003E6838" w:rsidRDefault="00E86A27" w:rsidP="002257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18.650.845 – 9</w:t>
      </w:r>
    </w:p>
    <w:sectPr w:rsidR="00E86A27" w:rsidRPr="003E6838" w:rsidSect="006E4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42A"/>
    <w:rsid w:val="00057168"/>
    <w:rsid w:val="000E0411"/>
    <w:rsid w:val="001333B1"/>
    <w:rsid w:val="0019387D"/>
    <w:rsid w:val="001B256A"/>
    <w:rsid w:val="001D1B54"/>
    <w:rsid w:val="0022571E"/>
    <w:rsid w:val="00251D78"/>
    <w:rsid w:val="002922BF"/>
    <w:rsid w:val="002A1C51"/>
    <w:rsid w:val="003274A0"/>
    <w:rsid w:val="0035485C"/>
    <w:rsid w:val="003966C8"/>
    <w:rsid w:val="003D1EFF"/>
    <w:rsid w:val="003E6838"/>
    <w:rsid w:val="00445C9F"/>
    <w:rsid w:val="004C0267"/>
    <w:rsid w:val="0056137E"/>
    <w:rsid w:val="005D209D"/>
    <w:rsid w:val="005E0CED"/>
    <w:rsid w:val="005F4344"/>
    <w:rsid w:val="00697216"/>
    <w:rsid w:val="006E442A"/>
    <w:rsid w:val="006E49E1"/>
    <w:rsid w:val="00715E3E"/>
    <w:rsid w:val="007558AD"/>
    <w:rsid w:val="00845B0E"/>
    <w:rsid w:val="008D6B1E"/>
    <w:rsid w:val="00943016"/>
    <w:rsid w:val="00A058F9"/>
    <w:rsid w:val="00A27F1E"/>
    <w:rsid w:val="00A45A9E"/>
    <w:rsid w:val="00A97CE9"/>
    <w:rsid w:val="00B06F2E"/>
    <w:rsid w:val="00BA61C6"/>
    <w:rsid w:val="00C92B15"/>
    <w:rsid w:val="00C958DA"/>
    <w:rsid w:val="00CF2552"/>
    <w:rsid w:val="00D13775"/>
    <w:rsid w:val="00D222DF"/>
    <w:rsid w:val="00D77A12"/>
    <w:rsid w:val="00D87B7B"/>
    <w:rsid w:val="00D9211D"/>
    <w:rsid w:val="00E86A27"/>
    <w:rsid w:val="00F1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E1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3</Pages>
  <Words>427</Words>
  <Characters>2354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LOPEZ/CDT</dc:creator>
  <cp:keywords/>
  <dc:description/>
  <cp:lastModifiedBy>lriverac</cp:lastModifiedBy>
  <cp:revision>14</cp:revision>
  <dcterms:created xsi:type="dcterms:W3CDTF">2013-10-16T14:34:00Z</dcterms:created>
  <dcterms:modified xsi:type="dcterms:W3CDTF">2014-05-26T17:52:00Z</dcterms:modified>
</cp:coreProperties>
</file>